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0C" w:rsidRPr="00D61675" w:rsidRDefault="0079130C" w:rsidP="00D02898">
      <w:pPr>
        <w:jc w:val="center"/>
        <w:rPr>
          <w:rFonts w:ascii="Garamond" w:hAnsi="Garamond"/>
          <w:b/>
          <w:sz w:val="36"/>
          <w:szCs w:val="36"/>
        </w:rPr>
      </w:pPr>
      <w:r w:rsidRPr="00D61675">
        <w:rPr>
          <w:rFonts w:ascii="Garamond" w:hAnsi="Garamond"/>
          <w:b/>
          <w:sz w:val="36"/>
          <w:szCs w:val="36"/>
        </w:rPr>
        <w:t>Comunicazione</w:t>
      </w:r>
    </w:p>
    <w:p w:rsidR="0079130C" w:rsidRPr="00D02898" w:rsidRDefault="0079130C" w:rsidP="00D02898">
      <w:pPr>
        <w:jc w:val="both"/>
      </w:pPr>
    </w:p>
    <w:p w:rsidR="0079130C" w:rsidRPr="00D61675" w:rsidRDefault="0079130C" w:rsidP="00D02898">
      <w:pPr>
        <w:jc w:val="both"/>
        <w:rPr>
          <w:rFonts w:ascii="Garamond" w:hAnsi="Garamond"/>
          <w:sz w:val="24"/>
          <w:szCs w:val="24"/>
        </w:rPr>
      </w:pPr>
      <w:r w:rsidRPr="00D61675">
        <w:rPr>
          <w:rFonts w:ascii="Garamond" w:hAnsi="Garamond"/>
          <w:sz w:val="24"/>
          <w:szCs w:val="24"/>
        </w:rPr>
        <w:t>Si rende noto che il Comando con Odg n. 198 del 17.07.2017  ha pubblicato quanto disposto con nota ministeriale delle risorse umane prot. n. 0040338  del 07.07.2017 relativa alla nuova disciplina degli elenchi provinciali del personale volontario.</w:t>
      </w:r>
    </w:p>
    <w:p w:rsidR="0079130C" w:rsidRPr="00D61675" w:rsidRDefault="0079130C" w:rsidP="00D02898">
      <w:pPr>
        <w:jc w:val="both"/>
        <w:rPr>
          <w:rFonts w:ascii="Garamond" w:hAnsi="Garamond"/>
          <w:sz w:val="24"/>
          <w:szCs w:val="24"/>
        </w:rPr>
      </w:pPr>
      <w:r w:rsidRPr="00D61675">
        <w:rPr>
          <w:rFonts w:ascii="Garamond" w:hAnsi="Garamond"/>
          <w:sz w:val="24"/>
          <w:szCs w:val="24"/>
        </w:rPr>
        <w:t>A riguardo si evidenzia che il termine per la scelta del personale volontario è il 31.10.2017.</w:t>
      </w:r>
    </w:p>
    <w:p w:rsidR="0079130C" w:rsidRPr="00D61675" w:rsidRDefault="0079130C" w:rsidP="00D02898">
      <w:pPr>
        <w:jc w:val="both"/>
        <w:rPr>
          <w:rFonts w:ascii="Garamond" w:hAnsi="Garamond"/>
          <w:sz w:val="24"/>
          <w:szCs w:val="24"/>
        </w:rPr>
      </w:pPr>
      <w:r w:rsidRPr="00D61675">
        <w:rPr>
          <w:rFonts w:ascii="Garamond" w:hAnsi="Garamond"/>
          <w:sz w:val="24"/>
          <w:szCs w:val="24"/>
        </w:rPr>
        <w:t>Nel  contempo si rende noto che il Comando, valutata la possibilità di una eventuale ulteriore carenza di unità ed al fine di garantire il regolare servizio dei distaccamenti volontari, avvierà il già previsto corso per vigili volontari che partirà presumibilmente il  04.09.2017, a cui seguiranno successivi corsi in funzione delle esigenze operative determinate dalle eventuali carenze a seguito della divisione degli elenchi. A tal riguardo, tutti gli aspiranti vigili volontari interessati, le cui domande di reclutamento sono pervenute entro il 31/12/2011 ed in attesa di corso di formazione, potranno presentare apposita dichiarazione (vedi modello A allegato),in cui sia espressamente indicata la volontà a prestare servizio unicamente nel distaccamento volontario prescelto ed inserito nel territorio del proprio Comune di residenza o Comune limitrofo.</w:t>
      </w:r>
    </w:p>
    <w:p w:rsidR="0079130C" w:rsidRPr="00D61675" w:rsidRDefault="0079130C" w:rsidP="00D02898">
      <w:pPr>
        <w:jc w:val="both"/>
        <w:rPr>
          <w:rFonts w:ascii="Garamond" w:hAnsi="Garamond"/>
          <w:sz w:val="24"/>
          <w:szCs w:val="24"/>
        </w:rPr>
      </w:pPr>
      <w:r w:rsidRPr="00D61675">
        <w:rPr>
          <w:rFonts w:ascii="Garamond" w:hAnsi="Garamond"/>
          <w:sz w:val="24"/>
          <w:szCs w:val="24"/>
        </w:rPr>
        <w:t xml:space="preserve">Si invitano tutti gli interessati a seguire con estrema attenzione e continuità gli Odg che il Comando pubblicherà in futuro sull’argomento sopra citato, per verificare e prendere visione per tempo di comunicazioni in merito. </w:t>
      </w:r>
      <w:bookmarkStart w:id="0" w:name="_GoBack"/>
      <w:bookmarkEnd w:id="0"/>
    </w:p>
    <w:sectPr w:rsidR="0079130C" w:rsidRPr="00D61675" w:rsidSect="00F929B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C72"/>
    <w:rsid w:val="00002449"/>
    <w:rsid w:val="00007521"/>
    <w:rsid w:val="0001121C"/>
    <w:rsid w:val="00013BB9"/>
    <w:rsid w:val="000153E8"/>
    <w:rsid w:val="00023A8C"/>
    <w:rsid w:val="000341BA"/>
    <w:rsid w:val="00035ED3"/>
    <w:rsid w:val="00045E0F"/>
    <w:rsid w:val="00055F2F"/>
    <w:rsid w:val="0006047D"/>
    <w:rsid w:val="00063142"/>
    <w:rsid w:val="000638E0"/>
    <w:rsid w:val="00066699"/>
    <w:rsid w:val="0007572E"/>
    <w:rsid w:val="00076256"/>
    <w:rsid w:val="000941B6"/>
    <w:rsid w:val="000959AD"/>
    <w:rsid w:val="00097A9A"/>
    <w:rsid w:val="000A346F"/>
    <w:rsid w:val="000B34F2"/>
    <w:rsid w:val="000B4718"/>
    <w:rsid w:val="000B5480"/>
    <w:rsid w:val="000C5339"/>
    <w:rsid w:val="000C7436"/>
    <w:rsid w:val="000C792D"/>
    <w:rsid w:val="000D61CC"/>
    <w:rsid w:val="000D6F04"/>
    <w:rsid w:val="000D7915"/>
    <w:rsid w:val="000D7E90"/>
    <w:rsid w:val="000E21D1"/>
    <w:rsid w:val="000E22F1"/>
    <w:rsid w:val="000E28C1"/>
    <w:rsid w:val="000E61FA"/>
    <w:rsid w:val="000F2C4C"/>
    <w:rsid w:val="0010014F"/>
    <w:rsid w:val="001015C0"/>
    <w:rsid w:val="00110C51"/>
    <w:rsid w:val="00115D33"/>
    <w:rsid w:val="001164A3"/>
    <w:rsid w:val="00117DD7"/>
    <w:rsid w:val="00120199"/>
    <w:rsid w:val="001214C1"/>
    <w:rsid w:val="001215BB"/>
    <w:rsid w:val="00124CD3"/>
    <w:rsid w:val="0012735E"/>
    <w:rsid w:val="00145C24"/>
    <w:rsid w:val="00150E19"/>
    <w:rsid w:val="00155CAC"/>
    <w:rsid w:val="001637BE"/>
    <w:rsid w:val="001648B5"/>
    <w:rsid w:val="00167347"/>
    <w:rsid w:val="001738AD"/>
    <w:rsid w:val="001773AC"/>
    <w:rsid w:val="00180F31"/>
    <w:rsid w:val="0018431F"/>
    <w:rsid w:val="00184620"/>
    <w:rsid w:val="001847C8"/>
    <w:rsid w:val="00187FAD"/>
    <w:rsid w:val="00193F77"/>
    <w:rsid w:val="00194E5D"/>
    <w:rsid w:val="001A5280"/>
    <w:rsid w:val="001A5FA4"/>
    <w:rsid w:val="001B2F3B"/>
    <w:rsid w:val="001B78F9"/>
    <w:rsid w:val="001C113F"/>
    <w:rsid w:val="001C16F4"/>
    <w:rsid w:val="001C1DFD"/>
    <w:rsid w:val="001C4A34"/>
    <w:rsid w:val="001C5CFC"/>
    <w:rsid w:val="001C5FFF"/>
    <w:rsid w:val="001C7BFB"/>
    <w:rsid w:val="001D3197"/>
    <w:rsid w:val="001D3EB9"/>
    <w:rsid w:val="001D7AB9"/>
    <w:rsid w:val="001E67E9"/>
    <w:rsid w:val="001F3FC7"/>
    <w:rsid w:val="001F5270"/>
    <w:rsid w:val="001F6B7E"/>
    <w:rsid w:val="00204339"/>
    <w:rsid w:val="00211121"/>
    <w:rsid w:val="0021198C"/>
    <w:rsid w:val="002127E4"/>
    <w:rsid w:val="002264FE"/>
    <w:rsid w:val="002439A5"/>
    <w:rsid w:val="0024412F"/>
    <w:rsid w:val="00252E3D"/>
    <w:rsid w:val="00254D5F"/>
    <w:rsid w:val="00256B11"/>
    <w:rsid w:val="0025775E"/>
    <w:rsid w:val="00261D07"/>
    <w:rsid w:val="0026442D"/>
    <w:rsid w:val="00266124"/>
    <w:rsid w:val="00266868"/>
    <w:rsid w:val="002772F5"/>
    <w:rsid w:val="00280A5B"/>
    <w:rsid w:val="00280D14"/>
    <w:rsid w:val="00281E46"/>
    <w:rsid w:val="00282F14"/>
    <w:rsid w:val="00283732"/>
    <w:rsid w:val="00285E84"/>
    <w:rsid w:val="002872DF"/>
    <w:rsid w:val="0029314E"/>
    <w:rsid w:val="002A026B"/>
    <w:rsid w:val="002A0DF9"/>
    <w:rsid w:val="002A2683"/>
    <w:rsid w:val="002A28D5"/>
    <w:rsid w:val="002A4856"/>
    <w:rsid w:val="002A5790"/>
    <w:rsid w:val="002A5AE8"/>
    <w:rsid w:val="002A5E0C"/>
    <w:rsid w:val="002D3850"/>
    <w:rsid w:val="002D4525"/>
    <w:rsid w:val="002D4697"/>
    <w:rsid w:val="002D588C"/>
    <w:rsid w:val="002E2DE4"/>
    <w:rsid w:val="002E47E8"/>
    <w:rsid w:val="002F1901"/>
    <w:rsid w:val="002F3B69"/>
    <w:rsid w:val="002F5471"/>
    <w:rsid w:val="0030721A"/>
    <w:rsid w:val="003109C9"/>
    <w:rsid w:val="00310F2C"/>
    <w:rsid w:val="00313A5C"/>
    <w:rsid w:val="00324035"/>
    <w:rsid w:val="00324D6B"/>
    <w:rsid w:val="003257ED"/>
    <w:rsid w:val="00326B41"/>
    <w:rsid w:val="0033467F"/>
    <w:rsid w:val="00342C05"/>
    <w:rsid w:val="00354464"/>
    <w:rsid w:val="00354FA1"/>
    <w:rsid w:val="00356145"/>
    <w:rsid w:val="00363FDA"/>
    <w:rsid w:val="00364B16"/>
    <w:rsid w:val="003663A8"/>
    <w:rsid w:val="00366578"/>
    <w:rsid w:val="00367E80"/>
    <w:rsid w:val="003701C2"/>
    <w:rsid w:val="00374A9E"/>
    <w:rsid w:val="00375FCF"/>
    <w:rsid w:val="00376222"/>
    <w:rsid w:val="00381760"/>
    <w:rsid w:val="00381A26"/>
    <w:rsid w:val="003833F8"/>
    <w:rsid w:val="003907D4"/>
    <w:rsid w:val="00394839"/>
    <w:rsid w:val="003951EF"/>
    <w:rsid w:val="003A2847"/>
    <w:rsid w:val="003C1385"/>
    <w:rsid w:val="003C5592"/>
    <w:rsid w:val="003C566D"/>
    <w:rsid w:val="003D1BF5"/>
    <w:rsid w:val="003D40B9"/>
    <w:rsid w:val="003D7099"/>
    <w:rsid w:val="003E16C6"/>
    <w:rsid w:val="003E1BD3"/>
    <w:rsid w:val="003E388F"/>
    <w:rsid w:val="003F07A8"/>
    <w:rsid w:val="003F4230"/>
    <w:rsid w:val="003F591A"/>
    <w:rsid w:val="00400580"/>
    <w:rsid w:val="0040643E"/>
    <w:rsid w:val="00407B4E"/>
    <w:rsid w:val="00411F55"/>
    <w:rsid w:val="00413CC2"/>
    <w:rsid w:val="0042305E"/>
    <w:rsid w:val="00424637"/>
    <w:rsid w:val="00437B12"/>
    <w:rsid w:val="00451359"/>
    <w:rsid w:val="00456B26"/>
    <w:rsid w:val="00467C79"/>
    <w:rsid w:val="004718FF"/>
    <w:rsid w:val="00472824"/>
    <w:rsid w:val="00473C28"/>
    <w:rsid w:val="004755A3"/>
    <w:rsid w:val="00481D3D"/>
    <w:rsid w:val="0048557D"/>
    <w:rsid w:val="00485FD2"/>
    <w:rsid w:val="00493F0D"/>
    <w:rsid w:val="00494C18"/>
    <w:rsid w:val="00496E2E"/>
    <w:rsid w:val="004A074F"/>
    <w:rsid w:val="004A1D77"/>
    <w:rsid w:val="004A3454"/>
    <w:rsid w:val="004A54DC"/>
    <w:rsid w:val="004A62BD"/>
    <w:rsid w:val="004A7117"/>
    <w:rsid w:val="004B07C4"/>
    <w:rsid w:val="004B167B"/>
    <w:rsid w:val="004B2DA2"/>
    <w:rsid w:val="004C030F"/>
    <w:rsid w:val="004C119C"/>
    <w:rsid w:val="004C41C3"/>
    <w:rsid w:val="004C6344"/>
    <w:rsid w:val="004D0CB5"/>
    <w:rsid w:val="004D1194"/>
    <w:rsid w:val="004D16C2"/>
    <w:rsid w:val="004D41B0"/>
    <w:rsid w:val="004F0A0F"/>
    <w:rsid w:val="004F0C11"/>
    <w:rsid w:val="004F3EBE"/>
    <w:rsid w:val="004F7B89"/>
    <w:rsid w:val="005021B0"/>
    <w:rsid w:val="00512D08"/>
    <w:rsid w:val="0051319A"/>
    <w:rsid w:val="0051630D"/>
    <w:rsid w:val="00517740"/>
    <w:rsid w:val="00521B8E"/>
    <w:rsid w:val="00523186"/>
    <w:rsid w:val="005243BA"/>
    <w:rsid w:val="005277A2"/>
    <w:rsid w:val="005319F3"/>
    <w:rsid w:val="00532BEE"/>
    <w:rsid w:val="00533053"/>
    <w:rsid w:val="0053377E"/>
    <w:rsid w:val="00540959"/>
    <w:rsid w:val="00542561"/>
    <w:rsid w:val="00543FCF"/>
    <w:rsid w:val="005443E5"/>
    <w:rsid w:val="005508F4"/>
    <w:rsid w:val="00552FC7"/>
    <w:rsid w:val="00553859"/>
    <w:rsid w:val="00561068"/>
    <w:rsid w:val="00561A75"/>
    <w:rsid w:val="00561EF0"/>
    <w:rsid w:val="00564079"/>
    <w:rsid w:val="005709F4"/>
    <w:rsid w:val="00574907"/>
    <w:rsid w:val="00583298"/>
    <w:rsid w:val="005846BA"/>
    <w:rsid w:val="00584BEB"/>
    <w:rsid w:val="00586D5C"/>
    <w:rsid w:val="00587A9D"/>
    <w:rsid w:val="00597B5C"/>
    <w:rsid w:val="005A438B"/>
    <w:rsid w:val="005A4E84"/>
    <w:rsid w:val="005A6852"/>
    <w:rsid w:val="005B34D9"/>
    <w:rsid w:val="005B4880"/>
    <w:rsid w:val="005B53AD"/>
    <w:rsid w:val="005C0BB9"/>
    <w:rsid w:val="005E0E5C"/>
    <w:rsid w:val="005E42CD"/>
    <w:rsid w:val="005E4531"/>
    <w:rsid w:val="005E5392"/>
    <w:rsid w:val="005F253F"/>
    <w:rsid w:val="005F2686"/>
    <w:rsid w:val="005F355D"/>
    <w:rsid w:val="005F3CF4"/>
    <w:rsid w:val="005F6225"/>
    <w:rsid w:val="005F6595"/>
    <w:rsid w:val="00600024"/>
    <w:rsid w:val="00606AA0"/>
    <w:rsid w:val="00606C82"/>
    <w:rsid w:val="00607E32"/>
    <w:rsid w:val="00612972"/>
    <w:rsid w:val="00613D89"/>
    <w:rsid w:val="006140E5"/>
    <w:rsid w:val="00615345"/>
    <w:rsid w:val="006172F4"/>
    <w:rsid w:val="006207F1"/>
    <w:rsid w:val="006232D4"/>
    <w:rsid w:val="00625543"/>
    <w:rsid w:val="006264DE"/>
    <w:rsid w:val="00626AE9"/>
    <w:rsid w:val="006304CE"/>
    <w:rsid w:val="0063278C"/>
    <w:rsid w:val="006374CB"/>
    <w:rsid w:val="00637ABE"/>
    <w:rsid w:val="00640123"/>
    <w:rsid w:val="006426D1"/>
    <w:rsid w:val="00642891"/>
    <w:rsid w:val="006438BD"/>
    <w:rsid w:val="006459F6"/>
    <w:rsid w:val="00647AB1"/>
    <w:rsid w:val="006508A9"/>
    <w:rsid w:val="00667BFB"/>
    <w:rsid w:val="00667D5E"/>
    <w:rsid w:val="00672622"/>
    <w:rsid w:val="006746C9"/>
    <w:rsid w:val="00680E4C"/>
    <w:rsid w:val="006824E8"/>
    <w:rsid w:val="00683DEC"/>
    <w:rsid w:val="006870C6"/>
    <w:rsid w:val="006A4F09"/>
    <w:rsid w:val="006A5380"/>
    <w:rsid w:val="006A57F0"/>
    <w:rsid w:val="006B0DB2"/>
    <w:rsid w:val="006B44E8"/>
    <w:rsid w:val="006B6127"/>
    <w:rsid w:val="006C09BF"/>
    <w:rsid w:val="006C1F64"/>
    <w:rsid w:val="006C3881"/>
    <w:rsid w:val="006D0AC1"/>
    <w:rsid w:val="006D0AD3"/>
    <w:rsid w:val="006D1399"/>
    <w:rsid w:val="006D6083"/>
    <w:rsid w:val="006E70C3"/>
    <w:rsid w:val="006E7352"/>
    <w:rsid w:val="006F116E"/>
    <w:rsid w:val="006F2258"/>
    <w:rsid w:val="006F2BAD"/>
    <w:rsid w:val="006F41E2"/>
    <w:rsid w:val="00700243"/>
    <w:rsid w:val="00701788"/>
    <w:rsid w:val="00706D6B"/>
    <w:rsid w:val="00711E69"/>
    <w:rsid w:val="00712A44"/>
    <w:rsid w:val="00712DC2"/>
    <w:rsid w:val="0071416F"/>
    <w:rsid w:val="00715DAF"/>
    <w:rsid w:val="00716CB8"/>
    <w:rsid w:val="00716CC2"/>
    <w:rsid w:val="00723AED"/>
    <w:rsid w:val="00724973"/>
    <w:rsid w:val="00742464"/>
    <w:rsid w:val="0074462D"/>
    <w:rsid w:val="00744E68"/>
    <w:rsid w:val="00747492"/>
    <w:rsid w:val="007507D2"/>
    <w:rsid w:val="00751B5F"/>
    <w:rsid w:val="00755A14"/>
    <w:rsid w:val="00762865"/>
    <w:rsid w:val="00771CB5"/>
    <w:rsid w:val="0078352A"/>
    <w:rsid w:val="0079130C"/>
    <w:rsid w:val="007A67CB"/>
    <w:rsid w:val="007C219B"/>
    <w:rsid w:val="007C4EB0"/>
    <w:rsid w:val="007D5E27"/>
    <w:rsid w:val="007E063B"/>
    <w:rsid w:val="007E1FC7"/>
    <w:rsid w:val="007F1F4D"/>
    <w:rsid w:val="007F504E"/>
    <w:rsid w:val="007F59F0"/>
    <w:rsid w:val="007F5B9A"/>
    <w:rsid w:val="00804F51"/>
    <w:rsid w:val="00805359"/>
    <w:rsid w:val="008067CB"/>
    <w:rsid w:val="00814F29"/>
    <w:rsid w:val="008166F3"/>
    <w:rsid w:val="00823F78"/>
    <w:rsid w:val="0082712C"/>
    <w:rsid w:val="008321F4"/>
    <w:rsid w:val="00835905"/>
    <w:rsid w:val="00837F22"/>
    <w:rsid w:val="00842AAB"/>
    <w:rsid w:val="00853A60"/>
    <w:rsid w:val="00854A50"/>
    <w:rsid w:val="00860111"/>
    <w:rsid w:val="00861176"/>
    <w:rsid w:val="00862549"/>
    <w:rsid w:val="00862CE7"/>
    <w:rsid w:val="00866A66"/>
    <w:rsid w:val="00870EF5"/>
    <w:rsid w:val="008739BC"/>
    <w:rsid w:val="00876A4E"/>
    <w:rsid w:val="008773F5"/>
    <w:rsid w:val="008A1198"/>
    <w:rsid w:val="008D12B3"/>
    <w:rsid w:val="008D76C9"/>
    <w:rsid w:val="008F20CE"/>
    <w:rsid w:val="008F366A"/>
    <w:rsid w:val="008F771D"/>
    <w:rsid w:val="008F79D9"/>
    <w:rsid w:val="00904245"/>
    <w:rsid w:val="009044AE"/>
    <w:rsid w:val="00906B2B"/>
    <w:rsid w:val="00914403"/>
    <w:rsid w:val="00916225"/>
    <w:rsid w:val="00916FF3"/>
    <w:rsid w:val="00936F32"/>
    <w:rsid w:val="009443C2"/>
    <w:rsid w:val="00951E9A"/>
    <w:rsid w:val="00952556"/>
    <w:rsid w:val="00953FC2"/>
    <w:rsid w:val="00955F82"/>
    <w:rsid w:val="00970414"/>
    <w:rsid w:val="0097154E"/>
    <w:rsid w:val="009743E0"/>
    <w:rsid w:val="009849CC"/>
    <w:rsid w:val="009851DF"/>
    <w:rsid w:val="009878CF"/>
    <w:rsid w:val="00987A9A"/>
    <w:rsid w:val="00990E38"/>
    <w:rsid w:val="009922B6"/>
    <w:rsid w:val="00994C19"/>
    <w:rsid w:val="00995053"/>
    <w:rsid w:val="009975F9"/>
    <w:rsid w:val="009A0C5F"/>
    <w:rsid w:val="009A258B"/>
    <w:rsid w:val="009D1279"/>
    <w:rsid w:val="009D6912"/>
    <w:rsid w:val="009D79E0"/>
    <w:rsid w:val="009E2C72"/>
    <w:rsid w:val="009E37C4"/>
    <w:rsid w:val="009E58E9"/>
    <w:rsid w:val="009E680B"/>
    <w:rsid w:val="009F2C67"/>
    <w:rsid w:val="009F55DD"/>
    <w:rsid w:val="00A014CB"/>
    <w:rsid w:val="00A035F6"/>
    <w:rsid w:val="00A13240"/>
    <w:rsid w:val="00A170AD"/>
    <w:rsid w:val="00A20A2D"/>
    <w:rsid w:val="00A20EA4"/>
    <w:rsid w:val="00A23EDF"/>
    <w:rsid w:val="00A2503F"/>
    <w:rsid w:val="00A2569D"/>
    <w:rsid w:val="00A371C7"/>
    <w:rsid w:val="00A40A23"/>
    <w:rsid w:val="00A41526"/>
    <w:rsid w:val="00A41A05"/>
    <w:rsid w:val="00A42F68"/>
    <w:rsid w:val="00A47FE8"/>
    <w:rsid w:val="00A62AEF"/>
    <w:rsid w:val="00A67336"/>
    <w:rsid w:val="00A71E65"/>
    <w:rsid w:val="00A76666"/>
    <w:rsid w:val="00A76A1B"/>
    <w:rsid w:val="00A843CA"/>
    <w:rsid w:val="00A8681D"/>
    <w:rsid w:val="00A9502C"/>
    <w:rsid w:val="00A96EB3"/>
    <w:rsid w:val="00AA1FAB"/>
    <w:rsid w:val="00AA6E13"/>
    <w:rsid w:val="00AA7585"/>
    <w:rsid w:val="00AB0FA5"/>
    <w:rsid w:val="00AC1DDE"/>
    <w:rsid w:val="00AC2853"/>
    <w:rsid w:val="00AD1846"/>
    <w:rsid w:val="00AD3139"/>
    <w:rsid w:val="00AE2C40"/>
    <w:rsid w:val="00AE3257"/>
    <w:rsid w:val="00AE5174"/>
    <w:rsid w:val="00AE67E8"/>
    <w:rsid w:val="00AF2117"/>
    <w:rsid w:val="00AF6BAC"/>
    <w:rsid w:val="00AF7ADC"/>
    <w:rsid w:val="00B00543"/>
    <w:rsid w:val="00B02AE5"/>
    <w:rsid w:val="00B03F57"/>
    <w:rsid w:val="00B04501"/>
    <w:rsid w:val="00B13EE0"/>
    <w:rsid w:val="00B17D62"/>
    <w:rsid w:val="00B21EE6"/>
    <w:rsid w:val="00B22901"/>
    <w:rsid w:val="00B23F2D"/>
    <w:rsid w:val="00B24962"/>
    <w:rsid w:val="00B25BB6"/>
    <w:rsid w:val="00B25DAF"/>
    <w:rsid w:val="00B32E1B"/>
    <w:rsid w:val="00B34A7C"/>
    <w:rsid w:val="00B37F85"/>
    <w:rsid w:val="00B40AF0"/>
    <w:rsid w:val="00B40EBF"/>
    <w:rsid w:val="00B436D8"/>
    <w:rsid w:val="00B43F38"/>
    <w:rsid w:val="00B46064"/>
    <w:rsid w:val="00B4691A"/>
    <w:rsid w:val="00B51A83"/>
    <w:rsid w:val="00B51D1C"/>
    <w:rsid w:val="00B5359E"/>
    <w:rsid w:val="00B53E17"/>
    <w:rsid w:val="00B579E0"/>
    <w:rsid w:val="00B60EEC"/>
    <w:rsid w:val="00B64B4D"/>
    <w:rsid w:val="00B670EB"/>
    <w:rsid w:val="00B676EE"/>
    <w:rsid w:val="00B71E2A"/>
    <w:rsid w:val="00B838C8"/>
    <w:rsid w:val="00B84238"/>
    <w:rsid w:val="00B84E29"/>
    <w:rsid w:val="00B85D3F"/>
    <w:rsid w:val="00B87EF2"/>
    <w:rsid w:val="00BA6214"/>
    <w:rsid w:val="00BA63AD"/>
    <w:rsid w:val="00BA7DA2"/>
    <w:rsid w:val="00BB0A01"/>
    <w:rsid w:val="00BB0F8E"/>
    <w:rsid w:val="00BB20F5"/>
    <w:rsid w:val="00BB3215"/>
    <w:rsid w:val="00BB5857"/>
    <w:rsid w:val="00BB5AFA"/>
    <w:rsid w:val="00BC14E0"/>
    <w:rsid w:val="00BC396A"/>
    <w:rsid w:val="00BC3AA7"/>
    <w:rsid w:val="00BC6D13"/>
    <w:rsid w:val="00BD1D3F"/>
    <w:rsid w:val="00BE572E"/>
    <w:rsid w:val="00BE5E8D"/>
    <w:rsid w:val="00BE65B5"/>
    <w:rsid w:val="00BF201B"/>
    <w:rsid w:val="00BF3F52"/>
    <w:rsid w:val="00BF5EEC"/>
    <w:rsid w:val="00C008AB"/>
    <w:rsid w:val="00C008C8"/>
    <w:rsid w:val="00C01149"/>
    <w:rsid w:val="00C023C9"/>
    <w:rsid w:val="00C03249"/>
    <w:rsid w:val="00C22F3B"/>
    <w:rsid w:val="00C23A21"/>
    <w:rsid w:val="00C25EA4"/>
    <w:rsid w:val="00C2667F"/>
    <w:rsid w:val="00C269CF"/>
    <w:rsid w:val="00C320B2"/>
    <w:rsid w:val="00C34B37"/>
    <w:rsid w:val="00C4239E"/>
    <w:rsid w:val="00C4673B"/>
    <w:rsid w:val="00C56626"/>
    <w:rsid w:val="00C571E8"/>
    <w:rsid w:val="00C648D8"/>
    <w:rsid w:val="00C648F6"/>
    <w:rsid w:val="00C67AC3"/>
    <w:rsid w:val="00C67F9E"/>
    <w:rsid w:val="00C766E2"/>
    <w:rsid w:val="00C804B0"/>
    <w:rsid w:val="00C912CA"/>
    <w:rsid w:val="00CA0069"/>
    <w:rsid w:val="00CA1B98"/>
    <w:rsid w:val="00CA2ABB"/>
    <w:rsid w:val="00CA435B"/>
    <w:rsid w:val="00CA6E78"/>
    <w:rsid w:val="00CA7852"/>
    <w:rsid w:val="00CB12E8"/>
    <w:rsid w:val="00CB5348"/>
    <w:rsid w:val="00CC68F9"/>
    <w:rsid w:val="00CC7D45"/>
    <w:rsid w:val="00CE304A"/>
    <w:rsid w:val="00CE57F4"/>
    <w:rsid w:val="00CF0103"/>
    <w:rsid w:val="00CF1949"/>
    <w:rsid w:val="00CF3018"/>
    <w:rsid w:val="00CF548F"/>
    <w:rsid w:val="00D02898"/>
    <w:rsid w:val="00D048AD"/>
    <w:rsid w:val="00D056F7"/>
    <w:rsid w:val="00D07A35"/>
    <w:rsid w:val="00D10AA9"/>
    <w:rsid w:val="00D10DA6"/>
    <w:rsid w:val="00D140DB"/>
    <w:rsid w:val="00D20C1F"/>
    <w:rsid w:val="00D24BB2"/>
    <w:rsid w:val="00D26D70"/>
    <w:rsid w:val="00D27B06"/>
    <w:rsid w:val="00D35603"/>
    <w:rsid w:val="00D43F1A"/>
    <w:rsid w:val="00D5045E"/>
    <w:rsid w:val="00D51A3A"/>
    <w:rsid w:val="00D55F91"/>
    <w:rsid w:val="00D61675"/>
    <w:rsid w:val="00D63DE4"/>
    <w:rsid w:val="00D732FF"/>
    <w:rsid w:val="00D74155"/>
    <w:rsid w:val="00D77BA9"/>
    <w:rsid w:val="00D83406"/>
    <w:rsid w:val="00D8675C"/>
    <w:rsid w:val="00D86BD2"/>
    <w:rsid w:val="00D91EBB"/>
    <w:rsid w:val="00D929D0"/>
    <w:rsid w:val="00D92CFC"/>
    <w:rsid w:val="00D96A94"/>
    <w:rsid w:val="00DA1753"/>
    <w:rsid w:val="00DA6D0F"/>
    <w:rsid w:val="00DB14E9"/>
    <w:rsid w:val="00DC427F"/>
    <w:rsid w:val="00DC60AD"/>
    <w:rsid w:val="00DC79A8"/>
    <w:rsid w:val="00DD164C"/>
    <w:rsid w:val="00DD623D"/>
    <w:rsid w:val="00DE1BD7"/>
    <w:rsid w:val="00DE218F"/>
    <w:rsid w:val="00DE7219"/>
    <w:rsid w:val="00DF5075"/>
    <w:rsid w:val="00E0038A"/>
    <w:rsid w:val="00E00785"/>
    <w:rsid w:val="00E01D4D"/>
    <w:rsid w:val="00E046C8"/>
    <w:rsid w:val="00E12EE8"/>
    <w:rsid w:val="00E12F19"/>
    <w:rsid w:val="00E13A24"/>
    <w:rsid w:val="00E14EFA"/>
    <w:rsid w:val="00E15086"/>
    <w:rsid w:val="00E17C54"/>
    <w:rsid w:val="00E20649"/>
    <w:rsid w:val="00E2689D"/>
    <w:rsid w:val="00E33659"/>
    <w:rsid w:val="00E443FE"/>
    <w:rsid w:val="00E455DB"/>
    <w:rsid w:val="00E4565D"/>
    <w:rsid w:val="00E53A78"/>
    <w:rsid w:val="00E54567"/>
    <w:rsid w:val="00E65B29"/>
    <w:rsid w:val="00E65BAD"/>
    <w:rsid w:val="00E71359"/>
    <w:rsid w:val="00E76755"/>
    <w:rsid w:val="00E80870"/>
    <w:rsid w:val="00E8305B"/>
    <w:rsid w:val="00E87045"/>
    <w:rsid w:val="00E87DE0"/>
    <w:rsid w:val="00E87DFA"/>
    <w:rsid w:val="00E905BF"/>
    <w:rsid w:val="00E91CA7"/>
    <w:rsid w:val="00E91D54"/>
    <w:rsid w:val="00E965CB"/>
    <w:rsid w:val="00E97A39"/>
    <w:rsid w:val="00EA0F1E"/>
    <w:rsid w:val="00EA1922"/>
    <w:rsid w:val="00EA5AEE"/>
    <w:rsid w:val="00EA7E33"/>
    <w:rsid w:val="00EB4451"/>
    <w:rsid w:val="00EB5565"/>
    <w:rsid w:val="00EC22B8"/>
    <w:rsid w:val="00EC34FE"/>
    <w:rsid w:val="00EC536E"/>
    <w:rsid w:val="00EC64B5"/>
    <w:rsid w:val="00ED43FD"/>
    <w:rsid w:val="00ED6BC8"/>
    <w:rsid w:val="00EE439B"/>
    <w:rsid w:val="00EE6A69"/>
    <w:rsid w:val="00EE762D"/>
    <w:rsid w:val="00EE7950"/>
    <w:rsid w:val="00EF0F1A"/>
    <w:rsid w:val="00EF1AA2"/>
    <w:rsid w:val="00EF1AB4"/>
    <w:rsid w:val="00EF2968"/>
    <w:rsid w:val="00F01068"/>
    <w:rsid w:val="00F01C0E"/>
    <w:rsid w:val="00F0563E"/>
    <w:rsid w:val="00F06FE0"/>
    <w:rsid w:val="00F07FC1"/>
    <w:rsid w:val="00F11350"/>
    <w:rsid w:val="00F143AB"/>
    <w:rsid w:val="00F1610E"/>
    <w:rsid w:val="00F16358"/>
    <w:rsid w:val="00F22AAF"/>
    <w:rsid w:val="00F24C2B"/>
    <w:rsid w:val="00F26770"/>
    <w:rsid w:val="00F30A63"/>
    <w:rsid w:val="00F30D78"/>
    <w:rsid w:val="00F31AB3"/>
    <w:rsid w:val="00F33173"/>
    <w:rsid w:val="00F44B7C"/>
    <w:rsid w:val="00F5510F"/>
    <w:rsid w:val="00F6029C"/>
    <w:rsid w:val="00F63C53"/>
    <w:rsid w:val="00F6551F"/>
    <w:rsid w:val="00F66346"/>
    <w:rsid w:val="00F75637"/>
    <w:rsid w:val="00F76DBE"/>
    <w:rsid w:val="00F80A5C"/>
    <w:rsid w:val="00F85F95"/>
    <w:rsid w:val="00F86744"/>
    <w:rsid w:val="00F90EE3"/>
    <w:rsid w:val="00F91088"/>
    <w:rsid w:val="00F929BF"/>
    <w:rsid w:val="00F933E0"/>
    <w:rsid w:val="00FA0130"/>
    <w:rsid w:val="00FA31D4"/>
    <w:rsid w:val="00FB036D"/>
    <w:rsid w:val="00FB37D0"/>
    <w:rsid w:val="00FB5CB9"/>
    <w:rsid w:val="00FC0763"/>
    <w:rsid w:val="00FC10A3"/>
    <w:rsid w:val="00FD3724"/>
    <w:rsid w:val="00FD4849"/>
    <w:rsid w:val="00FD658C"/>
    <w:rsid w:val="00FE5F95"/>
    <w:rsid w:val="00FE767F"/>
    <w:rsid w:val="00FF10B9"/>
    <w:rsid w:val="00FF3076"/>
    <w:rsid w:val="00FF321B"/>
    <w:rsid w:val="00FF363D"/>
    <w:rsid w:val="00FF4839"/>
    <w:rsid w:val="00FF4C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9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215</Words>
  <Characters>1231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dc:title>
  <dc:subject/>
  <dc:creator>marcello Lombardini</dc:creator>
  <cp:keywords/>
  <dc:description/>
  <cp:lastModifiedBy>maurizio.prili</cp:lastModifiedBy>
  <cp:revision>3</cp:revision>
  <cp:lastPrinted>2017-08-04T11:28:00Z</cp:lastPrinted>
  <dcterms:created xsi:type="dcterms:W3CDTF">2017-08-04T11:58:00Z</dcterms:created>
  <dcterms:modified xsi:type="dcterms:W3CDTF">2017-08-04T12:02:00Z</dcterms:modified>
</cp:coreProperties>
</file>